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09" w:rsidRDefault="00686709" w:rsidP="008F2743">
      <w:pPr>
        <w:jc w:val="both"/>
        <w:rPr>
          <w:rFonts w:ascii="Baskerville Old Face" w:hAnsi="Baskerville Old Face"/>
          <w:sz w:val="32"/>
          <w:szCs w:val="32"/>
        </w:rPr>
      </w:pPr>
      <w:r w:rsidRPr="008F2743">
        <w:rPr>
          <w:rFonts w:ascii="Baskerville Old Face" w:hAnsi="Baskerville Old Face"/>
          <w:sz w:val="32"/>
          <w:szCs w:val="32"/>
        </w:rPr>
        <w:t xml:space="preserve">   </w:t>
      </w:r>
    </w:p>
    <w:p w:rsidR="00686709" w:rsidRDefault="00686709" w:rsidP="0051034A">
      <w:pPr>
        <w:jc w:val="center"/>
        <w:rPr>
          <w:rFonts w:ascii="Baskerville Old Face" w:hAnsi="Baskerville Old Face"/>
          <w:sz w:val="72"/>
          <w:szCs w:val="32"/>
        </w:rPr>
      </w:pPr>
    </w:p>
    <w:p w:rsidR="00686709" w:rsidRPr="00737A0F" w:rsidRDefault="00686709" w:rsidP="0051034A">
      <w:pPr>
        <w:jc w:val="center"/>
        <w:rPr>
          <w:rFonts w:ascii="Baskerville Old Face" w:hAnsi="Baskerville Old Face"/>
          <w:sz w:val="144"/>
          <w:szCs w:val="144"/>
        </w:rPr>
      </w:pPr>
      <w:r w:rsidRPr="00737A0F">
        <w:rPr>
          <w:rFonts w:ascii="Baskerville Old Face" w:hAnsi="Baskerville Old Face"/>
          <w:sz w:val="144"/>
          <w:szCs w:val="144"/>
        </w:rPr>
        <w:t>San Ginés 2012</w:t>
      </w:r>
    </w:p>
    <w:p w:rsidR="00686709" w:rsidRPr="0051034A" w:rsidRDefault="00686709" w:rsidP="0051034A">
      <w:pPr>
        <w:jc w:val="center"/>
        <w:rPr>
          <w:rFonts w:ascii="Baskerville Old Face" w:hAnsi="Baskerville Old Face"/>
          <w:sz w:val="72"/>
          <w:szCs w:val="32"/>
        </w:rPr>
      </w:pPr>
      <w:r w:rsidRPr="008F2743">
        <w:rPr>
          <w:rFonts w:ascii="Arial" w:hAnsi="Arial" w:cs="Arial"/>
          <w:b/>
          <w:sz w:val="32"/>
          <w:szCs w:val="32"/>
          <w:u w:val="single"/>
        </w:rPr>
        <w:t>BORRADOR FIESTAS SAN GINES 2012</w:t>
      </w:r>
    </w:p>
    <w:p w:rsidR="00686709" w:rsidRPr="008F2743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>
      <w:pPr>
        <w:rPr>
          <w:rFonts w:ascii="Arial" w:hAnsi="Arial" w:cs="Arial"/>
          <w:sz w:val="32"/>
          <w:szCs w:val="32"/>
        </w:rPr>
      </w:pPr>
    </w:p>
    <w:p w:rsidR="00686709" w:rsidRDefault="00686709" w:rsidP="004E071E">
      <w:pPr>
        <w:pStyle w:val="BodyText"/>
      </w:pPr>
    </w:p>
    <w:p w:rsidR="00686709" w:rsidRDefault="00686709" w:rsidP="00266482">
      <w:pPr>
        <w:spacing w:after="0" w:line="360" w:lineRule="auto"/>
        <w:ind w:right="-119"/>
        <w:jc w:val="both"/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</w:p>
    <w:p w:rsidR="00686709" w:rsidRDefault="00686709" w:rsidP="006E4FDE">
      <w:r>
        <w:br w:type="page"/>
        <w:t xml:space="preserve">  </w:t>
      </w:r>
    </w:p>
    <w:p w:rsidR="00686709" w:rsidRDefault="00686709" w:rsidP="006E4FDE">
      <w:r>
        <w:t xml:space="preserve">     </w:t>
      </w:r>
    </w:p>
    <w:p w:rsidR="00686709" w:rsidRDefault="00686709" w:rsidP="006E4FDE"/>
    <w:p w:rsidR="00686709" w:rsidRDefault="00686709" w:rsidP="006E4FDE">
      <w:pPr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 w:rsidRPr="00266482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   </w:t>
      </w:r>
      <w:r w:rsidRPr="00266482">
        <w:rPr>
          <w:rFonts w:ascii="Arial" w:hAnsi="Arial" w:cs="Arial"/>
          <w:b/>
          <w:bCs/>
          <w:color w:val="FF0000"/>
          <w:sz w:val="40"/>
          <w:szCs w:val="40"/>
        </w:rPr>
        <w:t xml:space="preserve">   </w:t>
      </w:r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>DOMINGO 12</w:t>
      </w:r>
    </w:p>
    <w:p w:rsidR="00686709" w:rsidRDefault="00686709" w:rsidP="00266482">
      <w:pPr>
        <w:spacing w:after="0" w:line="360" w:lineRule="auto"/>
        <w:ind w:right="-11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Regata de barquillos</w:t>
      </w:r>
    </w:p>
    <w:p w:rsidR="00686709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</w:p>
    <w:p w:rsidR="00686709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</w:p>
    <w:p w:rsidR="00686709" w:rsidRPr="008A134D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  <w:r w:rsidRPr="008A134D">
        <w:rPr>
          <w:b/>
          <w:color w:val="FF0000"/>
          <w:sz w:val="40"/>
          <w:szCs w:val="40"/>
          <w:u w:val="single"/>
        </w:rPr>
        <w:t>LUNES 13</w:t>
      </w: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  <w:r>
        <w:t>20:00.-</w:t>
      </w:r>
    </w:p>
    <w:p w:rsidR="00686709" w:rsidRDefault="00686709" w:rsidP="004E071E">
      <w:pPr>
        <w:pStyle w:val="BodyText"/>
      </w:pPr>
      <w:r w:rsidRPr="008F2743">
        <w:t>Lectura del pregón de las Fiestas de San Ginés 2012 a cargo de</w:t>
      </w:r>
      <w:r>
        <w:t xml:space="preserve"> la </w:t>
      </w:r>
      <w:r w:rsidRPr="00CC25DB">
        <w:t>Agrupación de Coros y Danzas Arrecife</w:t>
      </w:r>
      <w:r w:rsidRPr="008F2743">
        <w:t xml:space="preserve">, en el </w:t>
      </w:r>
      <w:r>
        <w:t>Charco de San Gines; zona Casa Del Miedo</w:t>
      </w: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  <w:r>
        <w:t xml:space="preserve">21.00.- </w:t>
      </w:r>
    </w:p>
    <w:p w:rsidR="00686709" w:rsidRDefault="00686709" w:rsidP="004E071E">
      <w:pPr>
        <w:pStyle w:val="BodyText"/>
      </w:pPr>
      <w:r>
        <w:t>Inauguración de la exposición fotográfica SAN GINES SIGLO XX en la Sociedad Democracia, que permanecerá abierta hasta el día 26 de Agosto</w:t>
      </w:r>
    </w:p>
    <w:p w:rsidR="00686709" w:rsidRPr="008F2743" w:rsidRDefault="00686709" w:rsidP="008A134D">
      <w:pPr>
        <w:pStyle w:val="BodyText"/>
        <w:rPr>
          <w:rFonts w:ascii="Baskerville Old Face" w:hAnsi="Baskerville Old Face"/>
        </w:rPr>
      </w:pPr>
      <w:r>
        <w:t xml:space="preserve">Organiza: Sociedad Democracia. </w:t>
      </w:r>
    </w:p>
    <w:p w:rsidR="00686709" w:rsidRPr="008F2743" w:rsidRDefault="00686709" w:rsidP="00A20A51">
      <w:pPr>
        <w:jc w:val="both"/>
        <w:rPr>
          <w:rFonts w:ascii="Baskerville Old Face" w:hAnsi="Baskerville Old Face"/>
          <w:sz w:val="32"/>
          <w:szCs w:val="32"/>
        </w:rPr>
      </w:pPr>
    </w:p>
    <w:p w:rsidR="00686709" w:rsidRPr="008F2743" w:rsidRDefault="00686709" w:rsidP="00A20A51">
      <w:pPr>
        <w:jc w:val="both"/>
        <w:rPr>
          <w:rFonts w:ascii="Baskerville Old Face" w:hAnsi="Baskerville Old Face"/>
          <w:sz w:val="32"/>
          <w:szCs w:val="32"/>
        </w:rPr>
      </w:pPr>
    </w:p>
    <w:p w:rsidR="00686709" w:rsidRPr="008F2743" w:rsidRDefault="00686709" w:rsidP="00A20A51">
      <w:pPr>
        <w:jc w:val="both"/>
        <w:rPr>
          <w:rFonts w:ascii="Baskerville Old Face" w:hAnsi="Baskerville Old Face"/>
          <w:sz w:val="32"/>
          <w:szCs w:val="32"/>
        </w:rPr>
      </w:pPr>
    </w:p>
    <w:p w:rsidR="00686709" w:rsidRDefault="00686709" w:rsidP="00A20A51">
      <w:pPr>
        <w:jc w:val="both"/>
        <w:rPr>
          <w:rFonts w:ascii="Arial" w:hAnsi="Arial" w:cs="Arial"/>
          <w:b/>
          <w:color w:val="FF0000"/>
          <w:sz w:val="40"/>
          <w:szCs w:val="40"/>
        </w:rPr>
      </w:pPr>
    </w:p>
    <w:p w:rsidR="00686709" w:rsidRPr="00A20A51" w:rsidRDefault="00686709" w:rsidP="00A20A51">
      <w:pPr>
        <w:jc w:val="both"/>
        <w:rPr>
          <w:rFonts w:ascii="Arial" w:hAnsi="Arial" w:cs="Arial"/>
          <w:b/>
          <w:color w:val="FF0000"/>
          <w:sz w:val="40"/>
          <w:szCs w:val="40"/>
        </w:rPr>
      </w:pPr>
      <w:r w:rsidRPr="00A20A51">
        <w:rPr>
          <w:rFonts w:ascii="Arial" w:hAnsi="Arial" w:cs="Arial"/>
          <w:b/>
          <w:color w:val="FF0000"/>
          <w:sz w:val="40"/>
          <w:szCs w:val="40"/>
        </w:rPr>
        <w:t>MARTES 14</w:t>
      </w:r>
    </w:p>
    <w:p w:rsidR="00686709" w:rsidRDefault="00686709" w:rsidP="00266482">
      <w:pPr>
        <w:spacing w:line="240" w:lineRule="auto"/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20:00.-</w:t>
      </w:r>
      <w:r>
        <w:rPr>
          <w:rFonts w:ascii="Arial" w:hAnsi="Arial" w:cs="Arial"/>
          <w:sz w:val="32"/>
          <w:szCs w:val="32"/>
        </w:rPr>
        <w:t xml:space="preserve"> Celebración MILLA NOCTURNA </w:t>
      </w:r>
    </w:p>
    <w:p w:rsidR="00686709" w:rsidRDefault="00686709" w:rsidP="00266482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Zona: Parque Islas Canarias</w:t>
      </w:r>
    </w:p>
    <w:p w:rsidR="00686709" w:rsidRDefault="00686709" w:rsidP="00A20A51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86709" w:rsidRDefault="00686709" w:rsidP="00A20A51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21:00.-</w:t>
      </w:r>
    </w:p>
    <w:p w:rsidR="00686709" w:rsidRDefault="00686709" w:rsidP="00A20A5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Actuación del coro rociero “Lanzarote “, en la Sociedad Democracia.</w:t>
      </w:r>
    </w:p>
    <w:p w:rsidR="00686709" w:rsidRPr="00CC25DB" w:rsidRDefault="00686709" w:rsidP="00A20A5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Organiza: Sociedad Democracia.</w:t>
      </w:r>
    </w:p>
    <w:p w:rsidR="00686709" w:rsidRDefault="00686709" w:rsidP="00A20A51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86709" w:rsidRDefault="00686709" w:rsidP="00A20A51">
      <w:pPr>
        <w:jc w:val="both"/>
        <w:rPr>
          <w:rFonts w:ascii="Arial" w:hAnsi="Arial" w:cs="Arial"/>
          <w:sz w:val="32"/>
          <w:szCs w:val="32"/>
        </w:rPr>
      </w:pPr>
      <w:r w:rsidRPr="008F2743">
        <w:rPr>
          <w:rFonts w:ascii="Arial" w:hAnsi="Arial" w:cs="Arial"/>
          <w:sz w:val="32"/>
          <w:szCs w:val="32"/>
          <w:u w:val="single"/>
        </w:rPr>
        <w:t>21:30</w:t>
      </w:r>
      <w:r w:rsidRPr="008F2743">
        <w:rPr>
          <w:rFonts w:ascii="Arial" w:hAnsi="Arial" w:cs="Arial"/>
          <w:sz w:val="32"/>
          <w:szCs w:val="32"/>
        </w:rPr>
        <w:t>.-</w:t>
      </w:r>
    </w:p>
    <w:p w:rsidR="00686709" w:rsidRDefault="00686709" w:rsidP="00A20A51">
      <w:pPr>
        <w:jc w:val="both"/>
        <w:rPr>
          <w:rFonts w:ascii="Arial" w:hAnsi="Arial" w:cs="Arial"/>
          <w:sz w:val="32"/>
          <w:szCs w:val="32"/>
        </w:rPr>
      </w:pPr>
      <w:r w:rsidRPr="008F2743">
        <w:rPr>
          <w:rFonts w:ascii="Arial" w:hAnsi="Arial" w:cs="Arial"/>
          <w:b/>
          <w:sz w:val="32"/>
          <w:szCs w:val="32"/>
        </w:rPr>
        <w:t>Gala Elección de</w:t>
      </w:r>
      <w:r w:rsidRPr="008F2743">
        <w:rPr>
          <w:rFonts w:ascii="Arial" w:hAnsi="Arial" w:cs="Arial"/>
          <w:sz w:val="32"/>
          <w:szCs w:val="32"/>
        </w:rPr>
        <w:t xml:space="preserve"> </w:t>
      </w:r>
      <w:r w:rsidRPr="008F2743">
        <w:rPr>
          <w:rFonts w:ascii="Arial" w:hAnsi="Arial" w:cs="Arial"/>
          <w:b/>
          <w:sz w:val="32"/>
          <w:szCs w:val="32"/>
        </w:rPr>
        <w:t>MISS ARRECIFE y REINA DE LAS FIESTAS de SAN GINÉS</w:t>
      </w:r>
      <w:r w:rsidRPr="008F2743">
        <w:rPr>
          <w:rFonts w:ascii="Arial" w:hAnsi="Arial" w:cs="Arial"/>
          <w:sz w:val="32"/>
          <w:szCs w:val="32"/>
        </w:rPr>
        <w:t>, con las actuaciones de la cantante ISI y el humorista MATIAS ALONSO, en la Carpa del Recinto Ferial</w:t>
      </w:r>
    </w:p>
    <w:p w:rsidR="00686709" w:rsidRDefault="00686709" w:rsidP="00A20A51">
      <w:pPr>
        <w:jc w:val="both"/>
        <w:rPr>
          <w:rFonts w:ascii="Arial" w:hAnsi="Arial" w:cs="Arial"/>
          <w:sz w:val="32"/>
          <w:szCs w:val="32"/>
        </w:rPr>
      </w:pPr>
    </w:p>
    <w:p w:rsidR="00686709" w:rsidRPr="008F2743" w:rsidRDefault="00686709" w:rsidP="00A20A51">
      <w:pPr>
        <w:jc w:val="both"/>
        <w:rPr>
          <w:rFonts w:ascii="Arial" w:hAnsi="Arial" w:cs="Arial"/>
          <w:sz w:val="32"/>
          <w:szCs w:val="32"/>
        </w:rPr>
      </w:pPr>
    </w:p>
    <w:p w:rsidR="00686709" w:rsidRDefault="00686709" w:rsidP="00A20A51">
      <w:pPr>
        <w:jc w:val="both"/>
        <w:rPr>
          <w:rFonts w:ascii="Arial" w:hAnsi="Arial" w:cs="Arial"/>
          <w:sz w:val="32"/>
          <w:szCs w:val="32"/>
        </w:rPr>
      </w:pPr>
      <w:r w:rsidRPr="008F2743">
        <w:rPr>
          <w:rFonts w:ascii="Arial" w:hAnsi="Arial" w:cs="Arial"/>
          <w:sz w:val="32"/>
          <w:szCs w:val="32"/>
        </w:rPr>
        <w:br w:type="page"/>
      </w:r>
    </w:p>
    <w:p w:rsidR="00686709" w:rsidRPr="008F2743" w:rsidRDefault="00686709" w:rsidP="00A20A51">
      <w:pPr>
        <w:jc w:val="both"/>
        <w:rPr>
          <w:rFonts w:ascii="Arial" w:hAnsi="Arial" w:cs="Arial"/>
          <w:sz w:val="32"/>
          <w:szCs w:val="32"/>
        </w:rPr>
      </w:pPr>
    </w:p>
    <w:p w:rsidR="00686709" w:rsidRPr="008F2743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Pr="008A134D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  <w:r w:rsidRPr="008A134D">
        <w:rPr>
          <w:b/>
          <w:color w:val="FF0000"/>
          <w:sz w:val="40"/>
          <w:szCs w:val="40"/>
          <w:u w:val="single"/>
        </w:rPr>
        <w:t>MIERCOLES 15</w:t>
      </w:r>
    </w:p>
    <w:p w:rsidR="00686709" w:rsidRPr="008F2743" w:rsidRDefault="00686709" w:rsidP="004E071E">
      <w:pPr>
        <w:pStyle w:val="BodyText"/>
      </w:pPr>
      <w:r w:rsidRPr="008F2743">
        <w:t>.- Actividades infantiles, en el Charco de San Ginés.</w:t>
      </w:r>
    </w:p>
    <w:p w:rsidR="00686709" w:rsidRPr="008F2743" w:rsidRDefault="00686709" w:rsidP="004E071E">
      <w:pPr>
        <w:pStyle w:val="BodyText"/>
      </w:pPr>
    </w:p>
    <w:p w:rsidR="00686709" w:rsidRDefault="00686709" w:rsidP="004E071E">
      <w:pPr>
        <w:pStyle w:val="BodyText"/>
      </w:pPr>
      <w:r w:rsidRPr="008F2743">
        <w:t>19:00.-</w:t>
      </w:r>
    </w:p>
    <w:p w:rsidR="00686709" w:rsidRPr="008F2743" w:rsidRDefault="00686709" w:rsidP="004E071E">
      <w:pPr>
        <w:pStyle w:val="BodyText"/>
      </w:pPr>
      <w:r w:rsidRPr="008F2743">
        <w:rPr>
          <w:b/>
        </w:rPr>
        <w:t>XV ENCUENTRO DE PERSONAS MAYORES SAN GINES 2012</w:t>
      </w:r>
      <w:r w:rsidRPr="008F2743">
        <w:t>, en la zona del Charco de San Ginés. A continuación, tradicional merienda y baile con las actuaciones de la PARRANDA EL GOL</w:t>
      </w:r>
      <w:r>
        <w:t>PITO y el TRIO SWING LANZAROTE.</w:t>
      </w:r>
    </w:p>
    <w:p w:rsidR="00686709" w:rsidRPr="008F2743" w:rsidRDefault="00686709" w:rsidP="004E071E">
      <w:pPr>
        <w:pStyle w:val="BodyText"/>
      </w:pPr>
      <w:r w:rsidRPr="008F2743">
        <w:t>Organiza: Área de mayores de la Concejalía de Servicios Sociales.</w:t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A20A51">
      <w:pPr>
        <w:jc w:val="both"/>
        <w:rPr>
          <w:rFonts w:ascii="Arial" w:hAnsi="Arial" w:cs="Arial"/>
          <w:b/>
          <w:sz w:val="32"/>
          <w:szCs w:val="32"/>
        </w:rPr>
      </w:pPr>
      <w:r w:rsidRPr="008F2743">
        <w:rPr>
          <w:rFonts w:ascii="Arial" w:hAnsi="Arial" w:cs="Arial"/>
          <w:b/>
          <w:sz w:val="32"/>
          <w:szCs w:val="32"/>
        </w:rPr>
        <w:br w:type="page"/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Pr="008A134D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  <w:r w:rsidRPr="008A134D">
        <w:rPr>
          <w:b/>
          <w:color w:val="FF0000"/>
          <w:sz w:val="40"/>
          <w:szCs w:val="40"/>
          <w:u w:val="single"/>
        </w:rPr>
        <w:t>JUEVES 16</w:t>
      </w:r>
    </w:p>
    <w:p w:rsidR="00686709" w:rsidRDefault="00686709" w:rsidP="004E071E">
      <w:pPr>
        <w:pStyle w:val="BodyText"/>
      </w:pPr>
      <w:r w:rsidRPr="008F2743">
        <w:t>17:00.-</w:t>
      </w:r>
    </w:p>
    <w:p w:rsidR="00686709" w:rsidRPr="008F2743" w:rsidRDefault="00686709" w:rsidP="004E071E">
      <w:pPr>
        <w:pStyle w:val="BodyText"/>
      </w:pPr>
      <w:r w:rsidRPr="008F2743">
        <w:t>Inauguración del IX TORNEO DE BOLA CANARIA PARA MAYORES- SAN GINES 2012, en la canchas municipales ubicadas en la salida de Arrecife.</w:t>
      </w:r>
    </w:p>
    <w:p w:rsidR="00686709" w:rsidRPr="008F2743" w:rsidRDefault="00686709" w:rsidP="004E071E">
      <w:pPr>
        <w:pStyle w:val="BodyText"/>
      </w:pPr>
      <w:r w:rsidRPr="008F2743">
        <w:t>Organiza: Área de mayores de la Concejalía de Servicios Sociales.</w:t>
      </w: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Pr="00601468" w:rsidRDefault="00686709" w:rsidP="004E071E">
      <w:pPr>
        <w:pStyle w:val="BodyText"/>
      </w:pPr>
    </w:p>
    <w:p w:rsidR="00686709" w:rsidRPr="008F2743" w:rsidRDefault="00686709" w:rsidP="00A20A51">
      <w:pPr>
        <w:jc w:val="both"/>
        <w:rPr>
          <w:rFonts w:ascii="Arial" w:hAnsi="Arial" w:cs="Arial"/>
          <w:b/>
          <w:sz w:val="32"/>
          <w:szCs w:val="32"/>
        </w:rPr>
      </w:pPr>
      <w:r w:rsidRPr="008F2743">
        <w:rPr>
          <w:rFonts w:ascii="Arial" w:hAnsi="Arial" w:cs="Arial"/>
          <w:b/>
          <w:sz w:val="32"/>
          <w:szCs w:val="32"/>
        </w:rPr>
        <w:br w:type="page"/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</w:p>
    <w:p w:rsidR="00686709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</w:p>
    <w:p w:rsidR="00686709" w:rsidRPr="008A134D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  <w:r w:rsidRPr="008A134D">
        <w:rPr>
          <w:b/>
          <w:color w:val="FF0000"/>
          <w:sz w:val="40"/>
          <w:szCs w:val="40"/>
          <w:u w:val="single"/>
        </w:rPr>
        <w:t>VIERNES 17</w:t>
      </w:r>
    </w:p>
    <w:p w:rsidR="00686709" w:rsidRDefault="00686709" w:rsidP="004E071E">
      <w:pPr>
        <w:pStyle w:val="BodyText"/>
      </w:pPr>
      <w:r w:rsidRPr="008F2743">
        <w:t>17:00.-</w:t>
      </w:r>
    </w:p>
    <w:p w:rsidR="00686709" w:rsidRPr="008F2743" w:rsidRDefault="00686709" w:rsidP="004E071E">
      <w:pPr>
        <w:pStyle w:val="BodyText"/>
      </w:pPr>
      <w:r w:rsidRPr="008F2743">
        <w:t>Final y entrega de Trofeos del IX TORNEO DE BOLA CANARIA PARA MAYORES- SAN GINES 2012.</w:t>
      </w:r>
    </w:p>
    <w:p w:rsidR="00686709" w:rsidRPr="008F2743" w:rsidRDefault="00686709" w:rsidP="004E071E">
      <w:pPr>
        <w:pStyle w:val="BodyText"/>
      </w:pPr>
      <w:r w:rsidRPr="008F2743">
        <w:t>Organiza: Área de mayores de la Concejalía de Servicios Sociales.</w:t>
      </w:r>
    </w:p>
    <w:p w:rsidR="00686709" w:rsidRDefault="00686709" w:rsidP="00266482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18:00.- Futbol Femenino : Maritima – Selección de Lanzarote</w:t>
      </w:r>
    </w:p>
    <w:p w:rsidR="00686709" w:rsidRDefault="00686709" w:rsidP="00266482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</w:p>
    <w:p w:rsidR="00686709" w:rsidRDefault="00686709" w:rsidP="00266482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18:05.- Balonmano Playa .</w:t>
      </w:r>
    </w:p>
    <w:p w:rsidR="00686709" w:rsidRDefault="00686709" w:rsidP="00266482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Zona : Playa del reducto</w:t>
      </w:r>
    </w:p>
    <w:p w:rsidR="00686709" w:rsidRDefault="00686709" w:rsidP="00266482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</w:p>
    <w:p w:rsidR="00686709" w:rsidRDefault="00686709" w:rsidP="00266482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20:00.- Lude cicloindoor nocturna .</w:t>
      </w:r>
    </w:p>
    <w:p w:rsidR="00686709" w:rsidRDefault="00686709" w:rsidP="00266482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Zona : Parque Islas Canarias</w:t>
      </w:r>
    </w:p>
    <w:p w:rsidR="00686709" w:rsidRDefault="00686709" w:rsidP="004E071E">
      <w:pPr>
        <w:pStyle w:val="BodyText"/>
      </w:pPr>
    </w:p>
    <w:p w:rsidR="00686709" w:rsidRDefault="00686709" w:rsidP="002E63D2">
      <w:pPr>
        <w:pStyle w:val="BodyText"/>
      </w:pPr>
      <w:r>
        <w:t>21:00.-</w:t>
      </w:r>
    </w:p>
    <w:p w:rsidR="00686709" w:rsidRDefault="00686709" w:rsidP="002E63D2">
      <w:pPr>
        <w:pStyle w:val="BodyText"/>
      </w:pPr>
      <w:r>
        <w:t>Festival de mú</w:t>
      </w:r>
      <w:r w:rsidRPr="00601468">
        <w:t>sica tradicional</w:t>
      </w:r>
      <w:r>
        <w:t xml:space="preserve"> con las actuaciones de:</w:t>
      </w:r>
    </w:p>
    <w:p w:rsidR="00686709" w:rsidRDefault="00686709" w:rsidP="002E63D2">
      <w:pPr>
        <w:pStyle w:val="BodyText"/>
      </w:pPr>
      <w:r>
        <w:t>Grupo “Charco de San Ginés”</w:t>
      </w:r>
      <w:r>
        <w:tab/>
      </w:r>
    </w:p>
    <w:p w:rsidR="00686709" w:rsidRDefault="00686709" w:rsidP="002E63D2">
      <w:pPr>
        <w:pStyle w:val="BodyText"/>
      </w:pPr>
      <w:r>
        <w:t>Agrupación “Guajime”</w:t>
      </w:r>
    </w:p>
    <w:p w:rsidR="00686709" w:rsidRDefault="00686709" w:rsidP="002E63D2">
      <w:pPr>
        <w:pStyle w:val="BodyText"/>
      </w:pPr>
      <w:r>
        <w:t>En la Sociedad La Democracia</w:t>
      </w:r>
    </w:p>
    <w:p w:rsidR="00686709" w:rsidRDefault="00686709" w:rsidP="002E63D2">
      <w:pPr>
        <w:pStyle w:val="BodyText"/>
      </w:pPr>
    </w:p>
    <w:p w:rsidR="00686709" w:rsidRDefault="00686709" w:rsidP="002E63D2">
      <w:pPr>
        <w:pStyle w:val="BodyText"/>
      </w:pPr>
    </w:p>
    <w:p w:rsidR="00686709" w:rsidRDefault="00686709" w:rsidP="002E63D2">
      <w:pPr>
        <w:pStyle w:val="BodyText"/>
      </w:pPr>
    </w:p>
    <w:p w:rsidR="00686709" w:rsidRDefault="00686709" w:rsidP="002E63D2">
      <w:pPr>
        <w:pStyle w:val="BodyText"/>
      </w:pPr>
    </w:p>
    <w:p w:rsidR="00686709" w:rsidRPr="008A134D" w:rsidRDefault="00686709" w:rsidP="00266482">
      <w:pPr>
        <w:pStyle w:val="BodyText"/>
        <w:rPr>
          <w:b/>
          <w:color w:val="FF0000"/>
          <w:sz w:val="40"/>
          <w:szCs w:val="40"/>
          <w:u w:val="single"/>
        </w:rPr>
      </w:pPr>
      <w:r w:rsidRPr="008A134D">
        <w:rPr>
          <w:b/>
          <w:color w:val="FF0000"/>
          <w:sz w:val="40"/>
          <w:szCs w:val="40"/>
          <w:u w:val="single"/>
        </w:rPr>
        <w:t>VIERNES 17</w:t>
      </w:r>
    </w:p>
    <w:p w:rsidR="00686709" w:rsidRDefault="00686709" w:rsidP="002E63D2">
      <w:pPr>
        <w:pStyle w:val="BodyText"/>
      </w:pPr>
    </w:p>
    <w:p w:rsidR="00686709" w:rsidRDefault="00686709" w:rsidP="00266482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21:00.- Futbol San Gines 2012</w:t>
      </w:r>
    </w:p>
    <w:p w:rsidR="00686709" w:rsidRDefault="00686709" w:rsidP="00266482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U.D. Lanzarote – U.D. Tenerife</w:t>
      </w:r>
    </w:p>
    <w:p w:rsidR="00686709" w:rsidRDefault="00686709" w:rsidP="00266482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Lugar : Ciudad Deportiva Lanzarote.</w:t>
      </w:r>
    </w:p>
    <w:p w:rsidR="00686709" w:rsidRDefault="00686709" w:rsidP="002E63D2">
      <w:pPr>
        <w:pStyle w:val="BodyText"/>
      </w:pPr>
    </w:p>
    <w:p w:rsidR="00686709" w:rsidRPr="008F2743" w:rsidRDefault="00686709" w:rsidP="004E071E">
      <w:pPr>
        <w:pStyle w:val="BodyText"/>
      </w:pPr>
    </w:p>
    <w:p w:rsidR="00686709" w:rsidRDefault="00686709" w:rsidP="004E071E">
      <w:pPr>
        <w:pStyle w:val="BodyText"/>
      </w:pPr>
      <w:r w:rsidRPr="008F2743">
        <w:t>21:30.-</w:t>
      </w:r>
    </w:p>
    <w:p w:rsidR="00686709" w:rsidRPr="008F2743" w:rsidRDefault="00686709" w:rsidP="004E071E">
      <w:pPr>
        <w:pStyle w:val="BodyText"/>
      </w:pPr>
      <w:r w:rsidRPr="008F2743">
        <w:t>Actuación del humorista MANOLO VIEIRA, en la Carpa del Recinto Ferial.</w:t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A20A51">
      <w:pPr>
        <w:jc w:val="both"/>
        <w:rPr>
          <w:rFonts w:ascii="Arial" w:hAnsi="Arial" w:cs="Arial"/>
          <w:b/>
          <w:sz w:val="32"/>
          <w:szCs w:val="32"/>
        </w:rPr>
      </w:pPr>
      <w:r w:rsidRPr="008F2743">
        <w:rPr>
          <w:rFonts w:ascii="Arial" w:hAnsi="Arial" w:cs="Arial"/>
          <w:b/>
          <w:sz w:val="32"/>
          <w:szCs w:val="32"/>
        </w:rPr>
        <w:br w:type="page"/>
      </w:r>
    </w:p>
    <w:p w:rsidR="00686709" w:rsidRPr="008F2743" w:rsidRDefault="00686709" w:rsidP="004E071E">
      <w:pPr>
        <w:pStyle w:val="BodyText"/>
      </w:pPr>
    </w:p>
    <w:p w:rsidR="00686709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</w:p>
    <w:p w:rsidR="00686709" w:rsidRPr="008A134D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  <w:r w:rsidRPr="008A134D">
        <w:rPr>
          <w:b/>
          <w:color w:val="FF0000"/>
          <w:sz w:val="40"/>
          <w:szCs w:val="40"/>
          <w:u w:val="single"/>
        </w:rPr>
        <w:t>SABADO 18</w:t>
      </w:r>
    </w:p>
    <w:p w:rsidR="00686709" w:rsidRDefault="00686709" w:rsidP="008D13A1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10:00.- Master Lude CicloIndoor </w:t>
      </w:r>
    </w:p>
    <w:p w:rsidR="00686709" w:rsidRDefault="00686709" w:rsidP="008D13A1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10:05.- Ultimate Frisbbe ( Disco Volador) </w:t>
      </w:r>
    </w:p>
    <w:p w:rsidR="00686709" w:rsidRDefault="00686709" w:rsidP="008D13A1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10:10.- Regata de Barquillos</w:t>
      </w:r>
    </w:p>
    <w:p w:rsidR="00686709" w:rsidRDefault="00686709" w:rsidP="008D13A1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10:15.- Campeonato regional de Piragüismo</w:t>
      </w:r>
      <w:r>
        <w:rPr>
          <w:rFonts w:ascii="Arial" w:hAnsi="Arial" w:cs="Arial"/>
          <w:sz w:val="32"/>
          <w:szCs w:val="32"/>
        </w:rPr>
        <w:tab/>
      </w:r>
    </w:p>
    <w:p w:rsidR="00686709" w:rsidRDefault="00686709" w:rsidP="008D13A1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12:00.- Exhibición Lude ST ( Entrenamiento en suspensión )</w:t>
      </w:r>
    </w:p>
    <w:p w:rsidR="00686709" w:rsidRDefault="00686709" w:rsidP="008D13A1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12:30.- Clase degustación Lude ST ( Entrenamioento en suspensión )</w:t>
      </w:r>
    </w:p>
    <w:p w:rsidR="00686709" w:rsidRDefault="00686709" w:rsidP="008D13A1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13:15.- Clase abierta Lude Fit. ( Crossfit )</w:t>
      </w:r>
    </w:p>
    <w:p w:rsidR="00686709" w:rsidRDefault="00686709" w:rsidP="008D13A1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15:55.- Bola Canaria , Canchas municipales de bola</w:t>
      </w:r>
    </w:p>
    <w:p w:rsidR="00686709" w:rsidRDefault="00686709" w:rsidP="008D13A1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16:00.- Triatlon Casino Club Nautico</w:t>
      </w:r>
    </w:p>
    <w:p w:rsidR="00686709" w:rsidRDefault="00686709" w:rsidP="008D13A1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19:00.- Final Frisbee ( Disco Volador )</w:t>
      </w:r>
    </w:p>
    <w:p w:rsidR="00686709" w:rsidRDefault="00686709" w:rsidP="008D13A1">
      <w:pPr>
        <w:spacing w:after="0" w:line="360" w:lineRule="auto"/>
        <w:ind w:left="839" w:right="-119"/>
        <w:jc w:val="both"/>
      </w:pPr>
      <w:r>
        <w:rPr>
          <w:rFonts w:ascii="Arial" w:hAnsi="Arial" w:cs="Arial"/>
          <w:sz w:val="32"/>
          <w:szCs w:val="32"/>
        </w:rPr>
        <w:t>19:05.- Balonmano Playa.</w:t>
      </w: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  <w:r w:rsidRPr="008F2743">
        <w:t>20:00.-</w:t>
      </w:r>
    </w:p>
    <w:p w:rsidR="00686709" w:rsidRPr="008F2743" w:rsidRDefault="00686709" w:rsidP="004E071E">
      <w:pPr>
        <w:pStyle w:val="BodyText"/>
      </w:pPr>
      <w:r w:rsidRPr="008F2743">
        <w:rPr>
          <w:b/>
        </w:rPr>
        <w:t xml:space="preserve">FINAL DEL CAMPEONATO DE ENVITE “Fiestas de San Ginés 2012”, </w:t>
      </w:r>
      <w:r w:rsidRPr="008F2743">
        <w:t>en el local de la Murga “Los Intoxicados”  en la calle Barcelona, nº16.</w:t>
      </w:r>
    </w:p>
    <w:p w:rsidR="00686709" w:rsidRPr="008F2743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 w:rsidP="008D13A1">
      <w:pPr>
        <w:pStyle w:val="BodyText"/>
        <w:rPr>
          <w:b/>
          <w:color w:val="FF0000"/>
          <w:sz w:val="40"/>
          <w:szCs w:val="40"/>
          <w:u w:val="single"/>
        </w:rPr>
      </w:pPr>
    </w:p>
    <w:p w:rsidR="00686709" w:rsidRDefault="00686709" w:rsidP="008D13A1">
      <w:pPr>
        <w:pStyle w:val="BodyText"/>
        <w:rPr>
          <w:b/>
          <w:color w:val="FF0000"/>
          <w:sz w:val="40"/>
          <w:szCs w:val="40"/>
          <w:u w:val="single"/>
        </w:rPr>
      </w:pPr>
    </w:p>
    <w:p w:rsidR="00686709" w:rsidRPr="008A134D" w:rsidRDefault="00686709" w:rsidP="008D13A1">
      <w:pPr>
        <w:pStyle w:val="BodyText"/>
        <w:rPr>
          <w:b/>
          <w:color w:val="FF0000"/>
          <w:sz w:val="40"/>
          <w:szCs w:val="40"/>
          <w:u w:val="single"/>
        </w:rPr>
      </w:pPr>
      <w:r w:rsidRPr="008A134D">
        <w:rPr>
          <w:b/>
          <w:color w:val="FF0000"/>
          <w:sz w:val="40"/>
          <w:szCs w:val="40"/>
          <w:u w:val="single"/>
        </w:rPr>
        <w:t>SABADO 18</w:t>
      </w: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  <w:r w:rsidRPr="008F2743">
        <w:t>21:30.-</w:t>
      </w:r>
    </w:p>
    <w:p w:rsidR="00686709" w:rsidRDefault="00686709" w:rsidP="004E071E">
      <w:pPr>
        <w:pStyle w:val="BodyText"/>
      </w:pPr>
      <w:r w:rsidRPr="00FF2AEF">
        <w:rPr>
          <w:b/>
        </w:rPr>
        <w:t>XXIII FESTIVAL CAMPESINO</w:t>
      </w:r>
      <w:r>
        <w:t>. “RAIZ“ con la participación de:</w:t>
      </w:r>
    </w:p>
    <w:p w:rsidR="00686709" w:rsidRDefault="00686709" w:rsidP="004E071E">
      <w:pPr>
        <w:pStyle w:val="BodyText"/>
      </w:pPr>
      <w:r>
        <w:t xml:space="preserve">PARRANDA ARAGUANEY, </w:t>
      </w:r>
    </w:p>
    <w:p w:rsidR="00686709" w:rsidRDefault="00686709" w:rsidP="004E071E">
      <w:pPr>
        <w:pStyle w:val="BodyText"/>
      </w:pPr>
      <w:r>
        <w:t xml:space="preserve"> ARISTIDES MORENO, </w:t>
      </w:r>
    </w:p>
    <w:p w:rsidR="00686709" w:rsidRDefault="00686709" w:rsidP="004E071E">
      <w:pPr>
        <w:pStyle w:val="BodyText"/>
      </w:pPr>
      <w:r>
        <w:t xml:space="preserve">YERAY RODRIGUEZ, </w:t>
      </w:r>
    </w:p>
    <w:p w:rsidR="00686709" w:rsidRDefault="00686709" w:rsidP="004E071E">
      <w:pPr>
        <w:pStyle w:val="BodyText"/>
      </w:pPr>
      <w:r>
        <w:t>GERMAN LOPEZ</w:t>
      </w:r>
    </w:p>
    <w:p w:rsidR="00686709" w:rsidRPr="007C195A" w:rsidRDefault="00686709" w:rsidP="004E071E">
      <w:pPr>
        <w:pStyle w:val="BodyText"/>
      </w:pPr>
      <w:r>
        <w:t>En la carpa del recinto ferial.</w:t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</w:p>
    <w:p w:rsidR="00686709" w:rsidRPr="008F2743" w:rsidRDefault="00686709" w:rsidP="00A20A51">
      <w:pPr>
        <w:jc w:val="both"/>
        <w:rPr>
          <w:rFonts w:ascii="Arial" w:hAnsi="Arial" w:cs="Arial"/>
          <w:b/>
          <w:sz w:val="32"/>
          <w:szCs w:val="32"/>
        </w:rPr>
      </w:pPr>
      <w:r w:rsidRPr="008F2743">
        <w:rPr>
          <w:rFonts w:ascii="Arial" w:hAnsi="Arial" w:cs="Arial"/>
          <w:b/>
          <w:sz w:val="32"/>
          <w:szCs w:val="32"/>
        </w:rPr>
        <w:br w:type="page"/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</w:p>
    <w:p w:rsidR="00686709" w:rsidRPr="008A134D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  <w:r w:rsidRPr="008A134D">
        <w:rPr>
          <w:b/>
          <w:color w:val="FF0000"/>
          <w:sz w:val="40"/>
          <w:szCs w:val="40"/>
          <w:u w:val="single"/>
        </w:rPr>
        <w:t>DOMINGO 19</w:t>
      </w:r>
    </w:p>
    <w:p w:rsidR="00686709" w:rsidRPr="008F2743" w:rsidRDefault="00686709" w:rsidP="004E071E">
      <w:pPr>
        <w:pStyle w:val="BodyText"/>
      </w:pP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10:00.- Tiro al Plato, Campo de tiro de Tahiche.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10:05.- Bola Canaria , canchas municipales de bola 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11:00.- Frisbee ( Disco Volador ) 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15:00.- Entrega trofeos bola canaria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18:00.- Lucha Canaria</w:t>
      </w: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  <w:r w:rsidRPr="008F2743">
        <w:t>21:00.-</w:t>
      </w:r>
    </w:p>
    <w:p w:rsidR="00686709" w:rsidRDefault="00686709" w:rsidP="004E071E">
      <w:pPr>
        <w:pStyle w:val="BodyText"/>
      </w:pPr>
      <w:r w:rsidRPr="008F2743">
        <w:rPr>
          <w:b/>
        </w:rPr>
        <w:t>FESTIVAL INTERNACIONAL DE FOLCLORE</w:t>
      </w:r>
      <w:r w:rsidRPr="008F2743">
        <w:t>, en el Charco de Sa</w:t>
      </w:r>
      <w:r>
        <w:t>n Ginés, con las actuaciones de:</w:t>
      </w:r>
    </w:p>
    <w:p w:rsidR="00686709" w:rsidRDefault="00686709" w:rsidP="004E071E">
      <w:pPr>
        <w:pStyle w:val="BodyText"/>
      </w:pPr>
      <w:r w:rsidRPr="004E071E">
        <w:t>AGRUPACIÓN FOLCLÓRICA COROS Y DANZAS DE ARRECIFE</w:t>
      </w:r>
      <w:r w:rsidRPr="008F2743">
        <w:t xml:space="preserve"> (LANZAROTE), </w:t>
      </w:r>
    </w:p>
    <w:p w:rsidR="00686709" w:rsidRDefault="00686709" w:rsidP="004E071E">
      <w:pPr>
        <w:pStyle w:val="BodyText"/>
      </w:pPr>
      <w:r>
        <w:t xml:space="preserve">A.F. ESTRELLA Y GUIA (GRAN CANARIA), </w:t>
      </w:r>
    </w:p>
    <w:p w:rsidR="00686709" w:rsidRDefault="00686709" w:rsidP="004E071E">
      <w:pPr>
        <w:pStyle w:val="BodyText"/>
      </w:pPr>
      <w:r>
        <w:t xml:space="preserve">A.F. CHIMAQUE (TENERIFE), </w:t>
      </w:r>
    </w:p>
    <w:p w:rsidR="00686709" w:rsidRDefault="00686709" w:rsidP="004E071E">
      <w:pPr>
        <w:pStyle w:val="BodyText"/>
      </w:pPr>
      <w:r>
        <w:t>A.F. LA OLIVA (FUERTEVENTURA)</w:t>
      </w: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Pr="007C195A" w:rsidRDefault="00686709" w:rsidP="004E071E">
      <w:pPr>
        <w:pStyle w:val="BodyText"/>
      </w:pPr>
    </w:p>
    <w:p w:rsidR="00686709" w:rsidRPr="008F2743" w:rsidRDefault="00686709" w:rsidP="00A20A51">
      <w:pPr>
        <w:jc w:val="both"/>
        <w:rPr>
          <w:rFonts w:ascii="Arial" w:hAnsi="Arial" w:cs="Arial"/>
          <w:b/>
          <w:sz w:val="32"/>
          <w:szCs w:val="32"/>
        </w:rPr>
      </w:pPr>
      <w:r w:rsidRPr="008F2743">
        <w:rPr>
          <w:rFonts w:ascii="Arial" w:hAnsi="Arial" w:cs="Arial"/>
          <w:b/>
          <w:sz w:val="32"/>
          <w:szCs w:val="32"/>
        </w:rPr>
        <w:br w:type="page"/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Pr="008A134D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  <w:r w:rsidRPr="008A134D">
        <w:rPr>
          <w:b/>
          <w:color w:val="FF0000"/>
          <w:sz w:val="40"/>
          <w:szCs w:val="40"/>
          <w:u w:val="single"/>
        </w:rPr>
        <w:t>LUNES 20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18:00.- Tenis Playa , Playa del Reducto</w:t>
      </w:r>
    </w:p>
    <w:p w:rsidR="00686709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  <w:r w:rsidRPr="008F2743">
        <w:t xml:space="preserve">.- </w:t>
      </w:r>
      <w:r w:rsidRPr="008F2743">
        <w:rPr>
          <w:b/>
        </w:rPr>
        <w:t>FESTIVAL DE ROCK SAN GINES 2012</w:t>
      </w:r>
      <w:r w:rsidRPr="008F2743">
        <w:t xml:space="preserve">, con las actuaciones de </w:t>
      </w:r>
      <w:r>
        <w:t>CIEMPIES NI CABEZA</w:t>
      </w:r>
      <w:r w:rsidRPr="008F2743">
        <w:t>, MALDITO ZURDO, SOBRELAMARC</w:t>
      </w:r>
      <w:r>
        <w:t>H</w:t>
      </w:r>
      <w:r w:rsidRPr="008F2743">
        <w:t>A y GAME OVER, en la carpa del Recinto Ferial</w:t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A20A51">
      <w:pPr>
        <w:jc w:val="both"/>
        <w:rPr>
          <w:rFonts w:ascii="Arial" w:hAnsi="Arial" w:cs="Arial"/>
          <w:b/>
          <w:sz w:val="32"/>
          <w:szCs w:val="32"/>
        </w:rPr>
      </w:pPr>
      <w:r w:rsidRPr="008F2743">
        <w:rPr>
          <w:rFonts w:ascii="Arial" w:hAnsi="Arial" w:cs="Arial"/>
          <w:b/>
          <w:sz w:val="32"/>
          <w:szCs w:val="32"/>
        </w:rPr>
        <w:br w:type="page"/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Pr="008A134D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  <w:r w:rsidRPr="008A134D">
        <w:rPr>
          <w:b/>
          <w:color w:val="FF0000"/>
          <w:sz w:val="40"/>
          <w:szCs w:val="40"/>
          <w:u w:val="single"/>
        </w:rPr>
        <w:t>MARTES 21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18:00.- Tenis Playa , Playa del Reducto</w:t>
      </w:r>
    </w:p>
    <w:p w:rsidR="00686709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  <w:r w:rsidRPr="008F2743">
        <w:t xml:space="preserve">.- </w:t>
      </w:r>
      <w:r w:rsidRPr="008F2743">
        <w:rPr>
          <w:b/>
        </w:rPr>
        <w:t xml:space="preserve">FESTIVAL DE ROCK SAN GINES 2012, </w:t>
      </w:r>
      <w:r w:rsidRPr="008F2743">
        <w:t>con las actuacio</w:t>
      </w:r>
      <w:r>
        <w:t>nes de BAZOOKA, CADAVER DEPOT,</w:t>
      </w:r>
      <w:r w:rsidRPr="008F2743">
        <w:t xml:space="preserve"> </w:t>
      </w:r>
      <w:r>
        <w:t>G-NOMA y BLACKENED</w:t>
      </w:r>
      <w:r w:rsidRPr="008F2743">
        <w:t xml:space="preserve"> en la carpa del Recinto Ferial.</w:t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</w:p>
    <w:p w:rsidR="00686709" w:rsidRPr="008F2743" w:rsidRDefault="00686709" w:rsidP="00A20A51">
      <w:pPr>
        <w:jc w:val="both"/>
        <w:rPr>
          <w:rFonts w:ascii="Arial" w:hAnsi="Arial" w:cs="Arial"/>
          <w:b/>
          <w:sz w:val="32"/>
          <w:szCs w:val="32"/>
        </w:rPr>
      </w:pPr>
      <w:r w:rsidRPr="008F2743">
        <w:rPr>
          <w:rFonts w:ascii="Arial" w:hAnsi="Arial" w:cs="Arial"/>
          <w:b/>
          <w:sz w:val="32"/>
          <w:szCs w:val="32"/>
        </w:rPr>
        <w:br w:type="page"/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Pr="008A134D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  <w:r w:rsidRPr="008A134D">
        <w:rPr>
          <w:b/>
          <w:color w:val="FF0000"/>
          <w:sz w:val="40"/>
          <w:szCs w:val="40"/>
          <w:u w:val="single"/>
        </w:rPr>
        <w:t>MIERCOLES 22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18:00.- Tenis Playa , Playa del Reducto</w:t>
      </w: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  <w:r w:rsidRPr="008F2743">
        <w:t xml:space="preserve">.- </w:t>
      </w:r>
      <w:r w:rsidRPr="008F2743">
        <w:rPr>
          <w:b/>
        </w:rPr>
        <w:t xml:space="preserve">FESTIVAL DE ROCK SAN GINES 2012, </w:t>
      </w:r>
      <w:r w:rsidRPr="008F2743">
        <w:t xml:space="preserve">con las actuaciones de </w:t>
      </w:r>
      <w:r>
        <w:rPr>
          <w:color w:val="222222"/>
          <w:sz w:val="39"/>
          <w:szCs w:val="39"/>
          <w:shd w:val="clear" w:color="auto" w:fill="FFFFFF"/>
        </w:rPr>
        <w:t>BLACKENED</w:t>
      </w:r>
      <w:r>
        <w:t xml:space="preserve">, FAKTOTUM, </w:t>
      </w:r>
      <w:r w:rsidRPr="008F2743">
        <w:t>SKATOONS y KARDOMILLO, en la carpa del Recinto Ferial.</w:t>
      </w: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  <w:r>
        <w:t>20:30.-</w:t>
      </w:r>
    </w:p>
    <w:p w:rsidR="00686709" w:rsidRDefault="00686709" w:rsidP="004E071E">
      <w:pPr>
        <w:pStyle w:val="BodyText"/>
      </w:pPr>
      <w:r>
        <w:t>Actuación Mariachi…. En la Sociedad Democracia</w:t>
      </w:r>
    </w:p>
    <w:p w:rsidR="00686709" w:rsidRDefault="00686709" w:rsidP="004E071E">
      <w:pPr>
        <w:pStyle w:val="BodyText"/>
      </w:pPr>
      <w:r>
        <w:t>Organiza: Sociedad Democracia</w:t>
      </w:r>
    </w:p>
    <w:p w:rsidR="00686709" w:rsidRPr="008F2743" w:rsidRDefault="00686709" w:rsidP="004E071E">
      <w:pPr>
        <w:pStyle w:val="BodyText"/>
      </w:pPr>
    </w:p>
    <w:p w:rsidR="00686709" w:rsidRDefault="00686709" w:rsidP="004E071E">
      <w:pPr>
        <w:pStyle w:val="BodyText"/>
      </w:pPr>
      <w:r w:rsidRPr="008F2743">
        <w:t>21:00.-</w:t>
      </w:r>
    </w:p>
    <w:p w:rsidR="00686709" w:rsidRPr="008F2743" w:rsidRDefault="00686709" w:rsidP="004E071E">
      <w:pPr>
        <w:pStyle w:val="BodyText"/>
      </w:pPr>
      <w:r w:rsidRPr="008F2743">
        <w:rPr>
          <w:b/>
        </w:rPr>
        <w:t>Encuentro de la canción MAESARPEY</w:t>
      </w:r>
      <w:r w:rsidRPr="008F2743">
        <w:t>, en el Charco de San Ginés.</w:t>
      </w:r>
      <w:r>
        <w:t xml:space="preserve"> (Zona casa del Miedo)</w:t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</w:p>
    <w:p w:rsidR="00686709" w:rsidRPr="008F2743" w:rsidRDefault="00686709" w:rsidP="00A20A51">
      <w:pPr>
        <w:jc w:val="both"/>
        <w:rPr>
          <w:rFonts w:ascii="Arial" w:hAnsi="Arial" w:cs="Arial"/>
          <w:b/>
          <w:sz w:val="32"/>
          <w:szCs w:val="32"/>
        </w:rPr>
      </w:pPr>
      <w:r w:rsidRPr="008F2743">
        <w:rPr>
          <w:rFonts w:ascii="Arial" w:hAnsi="Arial" w:cs="Arial"/>
          <w:b/>
          <w:sz w:val="32"/>
          <w:szCs w:val="32"/>
        </w:rPr>
        <w:br w:type="page"/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Pr="008A134D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  <w:r w:rsidRPr="008A134D">
        <w:rPr>
          <w:b/>
          <w:color w:val="FF0000"/>
          <w:sz w:val="40"/>
          <w:szCs w:val="40"/>
          <w:u w:val="single"/>
        </w:rPr>
        <w:t>JUEVES 23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18:00.- Tenis Playa , Playa del Reducto</w:t>
      </w: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  <w:r w:rsidRPr="008F2743">
        <w:t>21:30.-</w:t>
      </w:r>
    </w:p>
    <w:p w:rsidR="00686709" w:rsidRPr="008F2743" w:rsidRDefault="00686709" w:rsidP="004E071E">
      <w:pPr>
        <w:pStyle w:val="BodyText"/>
      </w:pPr>
      <w:r w:rsidRPr="008F2743">
        <w:t>XXIV ENCUENTRO DE HABANERAS Y MÚSICA DEL MAR “BRAULIO DE LEÓN”,  en el Charco de San Ginés, con la participación de:</w:t>
      </w:r>
    </w:p>
    <w:p w:rsidR="00686709" w:rsidRPr="008F2743" w:rsidRDefault="00686709" w:rsidP="004E071E">
      <w:pPr>
        <w:pStyle w:val="BodyText"/>
      </w:pPr>
      <w:r w:rsidRPr="008F2743">
        <w:t>ASOCIACION MUSICAL HOMINI CHORUM (TENERIFE)</w:t>
      </w:r>
    </w:p>
    <w:p w:rsidR="00686709" w:rsidRPr="008F2743" w:rsidRDefault="00686709" w:rsidP="004E071E">
      <w:pPr>
        <w:pStyle w:val="BodyText"/>
      </w:pPr>
      <w:r w:rsidRPr="008F2743">
        <w:t>CORAL ARRECIFE</w:t>
      </w:r>
    </w:p>
    <w:p w:rsidR="00686709" w:rsidRPr="008F2743" w:rsidRDefault="00686709" w:rsidP="004E071E">
      <w:pPr>
        <w:pStyle w:val="BodyText"/>
      </w:pPr>
      <w:r w:rsidRPr="008F2743">
        <w:t>AMIGOS DE PORTONAO (ARRECIFE).</w:t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A20A51">
      <w:pPr>
        <w:jc w:val="both"/>
        <w:rPr>
          <w:rFonts w:ascii="Arial" w:hAnsi="Arial" w:cs="Arial"/>
          <w:b/>
          <w:sz w:val="32"/>
          <w:szCs w:val="32"/>
        </w:rPr>
      </w:pPr>
      <w:r w:rsidRPr="008F2743">
        <w:rPr>
          <w:rFonts w:ascii="Arial" w:hAnsi="Arial" w:cs="Arial"/>
          <w:b/>
          <w:sz w:val="32"/>
          <w:szCs w:val="32"/>
        </w:rPr>
        <w:br w:type="page"/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  <w:r w:rsidRPr="008A134D">
        <w:rPr>
          <w:b/>
          <w:color w:val="FF0000"/>
          <w:sz w:val="40"/>
          <w:szCs w:val="40"/>
          <w:u w:val="single"/>
        </w:rPr>
        <w:t>VIERNES 24</w:t>
      </w:r>
    </w:p>
    <w:p w:rsidR="00686709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9:00.- Rugby , en el campo de futbol de San Francisco Javier.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18:00.- Tenis Playa , Playa del Reducto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19:00.- Balonmano , San Jose Obrero – Universidad de La Laguna. Pabellon de Titerroy.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color w:val="000000"/>
          <w:sz w:val="32"/>
          <w:szCs w:val="32"/>
        </w:rPr>
      </w:pP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.- Regata</w:t>
      </w: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  <w:r w:rsidRPr="0004193D">
        <w:t>21:30</w:t>
      </w:r>
      <w:r>
        <w:t xml:space="preserve">.- </w:t>
      </w:r>
    </w:p>
    <w:p w:rsidR="00686709" w:rsidRPr="0004193D" w:rsidRDefault="00686709" w:rsidP="004E071E">
      <w:pPr>
        <w:pStyle w:val="BodyText"/>
      </w:pPr>
      <w:r>
        <w:t xml:space="preserve">Concierto </w:t>
      </w:r>
      <w:r w:rsidRPr="0004193D">
        <w:rPr>
          <w:b/>
        </w:rPr>
        <w:t>José Vélez</w:t>
      </w:r>
      <w:r>
        <w:rPr>
          <w:b/>
        </w:rPr>
        <w:t xml:space="preserve"> , </w:t>
      </w:r>
      <w:r>
        <w:t>en la carpa del recinto ferial.</w:t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A20A51">
      <w:pPr>
        <w:jc w:val="both"/>
        <w:rPr>
          <w:rFonts w:ascii="Arial" w:hAnsi="Arial" w:cs="Arial"/>
          <w:b/>
          <w:sz w:val="32"/>
          <w:szCs w:val="32"/>
        </w:rPr>
      </w:pPr>
      <w:r w:rsidRPr="008F2743">
        <w:rPr>
          <w:rFonts w:ascii="Arial" w:hAnsi="Arial" w:cs="Arial"/>
          <w:b/>
          <w:sz w:val="32"/>
          <w:szCs w:val="32"/>
        </w:rPr>
        <w:br w:type="page"/>
      </w:r>
    </w:p>
    <w:p w:rsidR="00686709" w:rsidRPr="008F2743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</w:p>
    <w:p w:rsidR="00686709" w:rsidRPr="008A134D" w:rsidRDefault="00686709" w:rsidP="004E071E">
      <w:pPr>
        <w:pStyle w:val="BodyText"/>
        <w:rPr>
          <w:b/>
          <w:color w:val="FF0000"/>
          <w:sz w:val="40"/>
          <w:szCs w:val="40"/>
          <w:u w:val="single"/>
        </w:rPr>
      </w:pPr>
      <w:r w:rsidRPr="008A134D">
        <w:rPr>
          <w:b/>
          <w:color w:val="FF0000"/>
          <w:sz w:val="40"/>
          <w:szCs w:val="40"/>
          <w:u w:val="single"/>
        </w:rPr>
        <w:t>SABADO 25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9:30.- Travesia a nado San Gines 2012, Casino Club Nautico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10:00.- Final Barquillos 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10:05.- </w:t>
      </w:r>
      <w:r>
        <w:rPr>
          <w:rFonts w:ascii="Arial" w:hAnsi="Arial" w:cs="Arial"/>
          <w:color w:val="000000"/>
          <w:sz w:val="32"/>
          <w:szCs w:val="32"/>
        </w:rPr>
        <w:t>Rugby , en el campo de futbol de San Francisco Javier.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16:00.- Torneo de petanca , Canchas municipales de Arrecife.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17:00.- Balonmano, Universidad de La Laguna – Villa de Ingenio, Pabellon de Toterroy.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.- Regata</w:t>
      </w: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  <w:r w:rsidRPr="008F2743">
        <w:t>21:00.-</w:t>
      </w:r>
    </w:p>
    <w:p w:rsidR="00686709" w:rsidRDefault="00686709" w:rsidP="004E071E">
      <w:pPr>
        <w:pStyle w:val="BodyText"/>
      </w:pPr>
      <w:r w:rsidRPr="008F2743">
        <w:rPr>
          <w:b/>
        </w:rPr>
        <w:t xml:space="preserve">Concierto </w:t>
      </w:r>
      <w:r>
        <w:rPr>
          <w:b/>
        </w:rPr>
        <w:t>El Emigrante de</w:t>
      </w:r>
      <w:r w:rsidRPr="008F2743">
        <w:rPr>
          <w:b/>
        </w:rPr>
        <w:t xml:space="preserve"> CHAGO MELIAN</w:t>
      </w:r>
      <w:r w:rsidRPr="008F2743">
        <w:t>,</w:t>
      </w:r>
      <w:r>
        <w:t xml:space="preserve"> con la participación de José Manuel Ramos,</w:t>
      </w:r>
      <w:r w:rsidRPr="008F2743">
        <w:t xml:space="preserve"> en la carpa del Recinto Ferial</w:t>
      </w:r>
    </w:p>
    <w:p w:rsidR="00686709" w:rsidRPr="008F2743" w:rsidRDefault="00686709" w:rsidP="004E071E">
      <w:pPr>
        <w:pStyle w:val="BodyText"/>
      </w:pPr>
    </w:p>
    <w:p w:rsidR="00686709" w:rsidRDefault="00686709" w:rsidP="004E071E">
      <w:pPr>
        <w:pStyle w:val="BodyText"/>
      </w:pPr>
      <w:r>
        <w:t>22</w:t>
      </w:r>
      <w:r w:rsidRPr="008F2743">
        <w:t>:30.-</w:t>
      </w:r>
    </w:p>
    <w:p w:rsidR="00686709" w:rsidRDefault="00686709" w:rsidP="004E071E">
      <w:pPr>
        <w:pStyle w:val="BodyText"/>
      </w:pPr>
      <w:r w:rsidRPr="008F2743">
        <w:t xml:space="preserve">GRAN QUEMA DE FUEGOS ARTIFICIALES, desde el Parque Marítimo. </w:t>
      </w: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 w:rsidP="004E071E">
      <w:pPr>
        <w:pStyle w:val="BodyText"/>
      </w:pP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>DOMINGO 26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10:00.- Torneo Regional de petanca , canchas municipales de Arrecife.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12:00.- Balonmano , San Jose Obrero – Villa de Ingenio , pabellón de Titerroy.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15:00.- Entrega de trofeos de Petanca</w:t>
      </w:r>
    </w:p>
    <w:p w:rsidR="00686709" w:rsidRDefault="00686709" w:rsidP="00D84DFE">
      <w:pPr>
        <w:spacing w:after="0" w:line="360" w:lineRule="auto"/>
        <w:ind w:left="839" w:right="-119"/>
        <w:jc w:val="both"/>
        <w:rPr>
          <w:rFonts w:ascii="Arial" w:hAnsi="Arial" w:cs="Arial"/>
          <w:color w:val="000000"/>
          <w:sz w:val="32"/>
          <w:szCs w:val="32"/>
        </w:rPr>
      </w:pPr>
    </w:p>
    <w:p w:rsidR="00686709" w:rsidRPr="008F2743" w:rsidRDefault="00686709" w:rsidP="004E071E">
      <w:pPr>
        <w:pStyle w:val="BodyText"/>
      </w:pPr>
    </w:p>
    <w:p w:rsidR="00686709" w:rsidRPr="008F2743" w:rsidRDefault="00686709" w:rsidP="004E071E">
      <w:pPr>
        <w:pStyle w:val="BodyText"/>
      </w:pPr>
    </w:p>
    <w:sectPr w:rsidR="00686709" w:rsidRPr="008F2743" w:rsidSect="00A20A51">
      <w:headerReference w:type="even" r:id="rId6"/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709" w:rsidRDefault="00686709" w:rsidP="002B20BC">
      <w:pPr>
        <w:spacing w:after="0" w:line="240" w:lineRule="auto"/>
      </w:pPr>
      <w:r>
        <w:separator/>
      </w:r>
    </w:p>
  </w:endnote>
  <w:endnote w:type="continuationSeparator" w:id="0">
    <w:p w:rsidR="00686709" w:rsidRDefault="00686709" w:rsidP="002B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 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09" w:rsidRPr="00F17E69" w:rsidRDefault="00686709">
    <w:pPr>
      <w:pStyle w:val="Footer"/>
      <w:rPr>
        <w:b/>
        <w:i/>
        <w:sz w:val="32"/>
      </w:rPr>
    </w:pPr>
    <w:r w:rsidRPr="00F17E69">
      <w:rPr>
        <w:b/>
        <w:i/>
        <w:sz w:val="32"/>
      </w:rPr>
      <w:t>Fecha: del 13 al 25 de Agosto.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709" w:rsidRDefault="00686709" w:rsidP="002B20BC">
      <w:pPr>
        <w:spacing w:after="0" w:line="240" w:lineRule="auto"/>
      </w:pPr>
      <w:r>
        <w:separator/>
      </w:r>
    </w:p>
  </w:footnote>
  <w:footnote w:type="continuationSeparator" w:id="0">
    <w:p w:rsidR="00686709" w:rsidRDefault="00686709" w:rsidP="002B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09" w:rsidRDefault="0068670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09" w:rsidRDefault="00686709">
    <w:pPr>
      <w:pStyle w:val="Header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2049" type="#_x0000_t75" style="position:absolute;margin-left:-7.75pt;margin-top:-35.4pt;width:45.25pt;height:56.85pt;z-index:-251656192;visibility:visible">
          <v:imagedata r:id="rId1" o:title=""/>
        </v:shape>
      </w:pict>
    </w:r>
  </w:p>
  <w:p w:rsidR="00686709" w:rsidRDefault="00686709" w:rsidP="002B20BC">
    <w:pPr>
      <w:pStyle w:val="Header"/>
      <w:framePr w:w="8353" w:h="571" w:hSpace="141" w:wrap="around" w:vAnchor="text" w:hAnchor="page" w:x="490" w:y="284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EXCMO. AYUNTAMIENTO DE ARRECIFE</w:t>
    </w:r>
  </w:p>
  <w:p w:rsidR="00686709" w:rsidRDefault="00686709" w:rsidP="002B20BC">
    <w:pPr>
      <w:pStyle w:val="Header"/>
      <w:framePr w:w="8353" w:h="571" w:hSpace="141" w:wrap="around" w:vAnchor="text" w:hAnchor="page" w:x="490" w:y="284"/>
      <w:rPr>
        <w:rFonts w:ascii="Arial" w:hAnsi="Arial"/>
      </w:rPr>
    </w:pPr>
    <w:r>
      <w:rPr>
        <w:rFonts w:ascii="Arial" w:hAnsi="Arial"/>
      </w:rPr>
      <w:t xml:space="preserve">        </w:t>
    </w:r>
    <w:r>
      <w:rPr>
        <w:rFonts w:ascii="Arial" w:hAnsi="Arial"/>
        <w:b/>
        <w:sz w:val="16"/>
      </w:rPr>
      <w:t>CONCEJALÍA DE FESTEJOS</w:t>
    </w:r>
  </w:p>
  <w:p w:rsidR="00686709" w:rsidRDefault="006867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0BC"/>
    <w:rsid w:val="0004193D"/>
    <w:rsid w:val="00071235"/>
    <w:rsid w:val="0013191D"/>
    <w:rsid w:val="00160487"/>
    <w:rsid w:val="001A668E"/>
    <w:rsid w:val="00266482"/>
    <w:rsid w:val="0028046D"/>
    <w:rsid w:val="002B20BC"/>
    <w:rsid w:val="002D4BC2"/>
    <w:rsid w:val="002E09B5"/>
    <w:rsid w:val="002E63D2"/>
    <w:rsid w:val="00300FC5"/>
    <w:rsid w:val="00303128"/>
    <w:rsid w:val="00315837"/>
    <w:rsid w:val="003652B9"/>
    <w:rsid w:val="00380232"/>
    <w:rsid w:val="003B20A9"/>
    <w:rsid w:val="003D6985"/>
    <w:rsid w:val="003E4BD3"/>
    <w:rsid w:val="004501F7"/>
    <w:rsid w:val="004D24B2"/>
    <w:rsid w:val="004E071E"/>
    <w:rsid w:val="004E269A"/>
    <w:rsid w:val="0051034A"/>
    <w:rsid w:val="00514E08"/>
    <w:rsid w:val="00601468"/>
    <w:rsid w:val="00627207"/>
    <w:rsid w:val="00686709"/>
    <w:rsid w:val="006E4FDE"/>
    <w:rsid w:val="00727AEF"/>
    <w:rsid w:val="00737A0F"/>
    <w:rsid w:val="00752487"/>
    <w:rsid w:val="00783C11"/>
    <w:rsid w:val="00790181"/>
    <w:rsid w:val="007C195A"/>
    <w:rsid w:val="00826EF6"/>
    <w:rsid w:val="00840F8A"/>
    <w:rsid w:val="008752CA"/>
    <w:rsid w:val="008A134D"/>
    <w:rsid w:val="008B485B"/>
    <w:rsid w:val="008D13A1"/>
    <w:rsid w:val="008F2743"/>
    <w:rsid w:val="00913D82"/>
    <w:rsid w:val="009C2417"/>
    <w:rsid w:val="009C457D"/>
    <w:rsid w:val="009F17FB"/>
    <w:rsid w:val="00A20A51"/>
    <w:rsid w:val="00A3624B"/>
    <w:rsid w:val="00A42AC2"/>
    <w:rsid w:val="00A44FF2"/>
    <w:rsid w:val="00AC3629"/>
    <w:rsid w:val="00B82781"/>
    <w:rsid w:val="00B94B08"/>
    <w:rsid w:val="00BB08AC"/>
    <w:rsid w:val="00C47998"/>
    <w:rsid w:val="00C8738B"/>
    <w:rsid w:val="00C95BAC"/>
    <w:rsid w:val="00CC25DB"/>
    <w:rsid w:val="00CD1252"/>
    <w:rsid w:val="00D43D46"/>
    <w:rsid w:val="00D558E8"/>
    <w:rsid w:val="00D721ED"/>
    <w:rsid w:val="00D84DFE"/>
    <w:rsid w:val="00DA65B4"/>
    <w:rsid w:val="00DA767B"/>
    <w:rsid w:val="00DB0A3E"/>
    <w:rsid w:val="00E20AF5"/>
    <w:rsid w:val="00E23FFB"/>
    <w:rsid w:val="00E960EB"/>
    <w:rsid w:val="00F0706B"/>
    <w:rsid w:val="00F17E69"/>
    <w:rsid w:val="00F64A99"/>
    <w:rsid w:val="00F900AA"/>
    <w:rsid w:val="00FC0A61"/>
    <w:rsid w:val="00FF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F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071E"/>
    <w:pPr>
      <w:tabs>
        <w:tab w:val="left" w:pos="975"/>
        <w:tab w:val="left" w:pos="1134"/>
      </w:tabs>
      <w:spacing w:after="0" w:line="360" w:lineRule="auto"/>
      <w:ind w:left="839" w:right="-119"/>
      <w:jc w:val="both"/>
    </w:pPr>
    <w:rPr>
      <w:rFonts w:ascii="Arial" w:eastAsia="Times New Roman" w:hAnsi="Arial" w:cs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E071E"/>
    <w:rPr>
      <w:rFonts w:ascii="Arial" w:hAnsi="Arial" w:cs="Arial"/>
      <w:sz w:val="32"/>
      <w:szCs w:val="32"/>
    </w:rPr>
  </w:style>
  <w:style w:type="paragraph" w:styleId="Header">
    <w:name w:val="header"/>
    <w:basedOn w:val="Normal"/>
    <w:link w:val="HeaderChar"/>
    <w:uiPriority w:val="99"/>
    <w:rsid w:val="002B2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B20B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B2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20B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B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2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17</Pages>
  <Words>837</Words>
  <Characters>4607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Cristian</dc:creator>
  <cp:keywords/>
  <dc:description/>
  <cp:lastModifiedBy>Portatil</cp:lastModifiedBy>
  <cp:revision>2</cp:revision>
  <cp:lastPrinted>2012-07-20T07:31:00Z</cp:lastPrinted>
  <dcterms:created xsi:type="dcterms:W3CDTF">2012-07-20T13:55:00Z</dcterms:created>
  <dcterms:modified xsi:type="dcterms:W3CDTF">2012-07-20T13:55:00Z</dcterms:modified>
</cp:coreProperties>
</file>